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C95247" w14:textId="0F0ED421" w:rsidR="00535962" w:rsidRPr="00F7167E" w:rsidRDefault="00A90488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50DB1BBC" wp14:editId="4774772D">
                <wp:simplePos x="0" y="0"/>
                <wp:positionH relativeFrom="column">
                  <wp:posOffset>6800850</wp:posOffset>
                </wp:positionH>
                <wp:positionV relativeFrom="paragraph">
                  <wp:posOffset>-584200</wp:posOffset>
                </wp:positionV>
                <wp:extent cx="2094865" cy="701040"/>
                <wp:effectExtent l="0" t="0" r="19685" b="22860"/>
                <wp:wrapNone/>
                <wp:docPr id="1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4865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-1147270009"/>
                                    </w:sdtPr>
                                    <w:sdtEndPr>
                                      <w:rPr>
                                        <w:rStyle w:val="Style2"/>
                                      </w:rPr>
                                    </w:sdtEndPr>
                                    <w:sdtContent>
                                      <w:p w14:paraId="728F3E4E" w14:textId="7F32B2CD" w:rsidR="006D7C57" w:rsidRPr="006D7C57" w:rsidRDefault="006D7C57" w:rsidP="006D7C57">
                                        <w:r w:rsidRPr="006D7C57">
                                          <w:t>CONAVIHSIDA-CC-CP-2024-00</w:t>
                                        </w:r>
                                        <w:r w:rsidR="005D27E7">
                                          <w:t>4</w:t>
                                        </w:r>
                                      </w:p>
                                      <w:p w14:paraId="7C5619EA" w14:textId="77777777" w:rsidR="006D7C57" w:rsidRPr="006D7C57" w:rsidRDefault="005D27E7" w:rsidP="006D7C57">
                                        <w:pPr>
                                          <w:rPr>
                                            <w:rStyle w:val="Style2"/>
                                          </w:rPr>
                                        </w:pPr>
                                      </w:p>
                                    </w:sdtContent>
                                  </w:sdt>
                                  <w:p w14:paraId="28BF6C03" w14:textId="0E2D0F49" w:rsidR="00A90488" w:rsidRPr="00A90488" w:rsidRDefault="005D27E7" w:rsidP="00A90488">
                                    <w:pPr>
                                      <w:rPr>
                                        <w:rStyle w:val="Style2"/>
                                      </w:rPr>
                                    </w:pPr>
                                  </w:p>
                                </w:sdtContent>
                              </w:sdt>
                              <w:p w14:paraId="3EACEFD3" w14:textId="20B7CA21" w:rsidR="00957FDA" w:rsidRPr="00535962" w:rsidRDefault="00957FDA" w:rsidP="00957FDA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688BB7F" w14:textId="77777777"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DB1BBC" id="Group 21" o:spid="_x0000_s1026" style="position:absolute;margin-left:535.5pt;margin-top:-46pt;width:164.95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-1147270009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p w14:paraId="728F3E4E" w14:textId="7F32B2CD" w:rsidR="006D7C57" w:rsidRPr="006D7C57" w:rsidRDefault="006D7C57" w:rsidP="006D7C57">
                                  <w:r w:rsidRPr="006D7C57">
                                    <w:t>CONAVIHSIDA-CC-CP-2024-00</w:t>
                                  </w:r>
                                  <w:r w:rsidR="005D27E7">
                                    <w:t>4</w:t>
                                  </w:r>
                                </w:p>
                                <w:p w14:paraId="7C5619EA" w14:textId="77777777" w:rsidR="006D7C57" w:rsidRPr="006D7C57" w:rsidRDefault="005D27E7" w:rsidP="006D7C57">
                                  <w:pPr>
                                    <w:rPr>
                                      <w:rStyle w:val="Style2"/>
                                    </w:rPr>
                                  </w:pPr>
                                </w:p>
                              </w:sdtContent>
                            </w:sdt>
                            <w:p w14:paraId="28BF6C03" w14:textId="0E2D0F49" w:rsidR="00A90488" w:rsidRPr="00A90488" w:rsidRDefault="005D27E7" w:rsidP="00A90488">
                              <w:pPr>
                                <w:rPr>
                                  <w:rStyle w:val="Style2"/>
                                </w:rPr>
                              </w:pPr>
                            </w:p>
                          </w:sdtContent>
                        </w:sdt>
                        <w:p w14:paraId="3EACEFD3" w14:textId="20B7CA21" w:rsidR="00957FDA" w:rsidRPr="00535962" w:rsidRDefault="00957FDA" w:rsidP="00957FDA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4688BB7F" w14:textId="77777777"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BD46BC">
        <w:rPr>
          <w:rStyle w:val="Institucion"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E3E9BD5" wp14:editId="12ECF4D3">
                <wp:simplePos x="0" y="0"/>
                <wp:positionH relativeFrom="column">
                  <wp:posOffset>2647315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3AC11E" w14:textId="2B14CF06" w:rsidR="002E1412" w:rsidRPr="002E1412" w:rsidRDefault="005D27E7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6"/>
                                    </w:rPr>
                                    <w:alias w:val="Nombre de la Institución"/>
                                    <w:tag w:val="Nombre de la Institución"/>
                                    <w:id w:val="-1662298707"/>
                                  </w:sdtPr>
                                  <w:sdtEndPr>
                                    <w:rPr>
                                      <w:rStyle w:val="Style6"/>
                                    </w:rPr>
                                  </w:sdtEndPr>
                                  <w:sdtContent>
                                    <w:r w:rsidR="00A90488" w:rsidRPr="00A90488">
                                      <w:rPr>
                                        <w:rStyle w:val="Style6"/>
                                      </w:rPr>
                                      <w:t>CONSEJO NACIONAL PARA EL VIH Y EL SIDA</w:t>
                                    </w:r>
                                  </w:sdtContent>
                                </w:sdt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E9BD5" id="Text Box 16" o:spid="_x0000_s1031" type="#_x0000_t202" style="position:absolute;margin-left:208.45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" stroked="f">
                <v:textbox>
                  <w:txbxContent>
                    <w:p w14:paraId="143AC11E" w14:textId="2B14CF06" w:rsidR="002E1412" w:rsidRPr="002E1412" w:rsidRDefault="00A012E7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sdt>
                            <w:sdtPr>
                              <w:rPr>
                                <w:rStyle w:val="Style6"/>
                              </w:rPr>
                              <w:alias w:val="Nombre de la Institución"/>
                              <w:tag w:val="Nombre de la Institución"/>
                              <w:id w:val="-1662298707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r w:rsidR="00A90488" w:rsidRPr="00A90488">
                                <w:rPr>
                                  <w:rStyle w:val="Style6"/>
                                </w:rPr>
                                <w:t>CONSEJO NACIONAL PARA EL VIH Y EL SIDA</w:t>
                              </w:r>
                            </w:sdtContent>
                          </w:sdt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B82170" w:rsidRPr="00B82170">
        <w:rPr>
          <w:noProof/>
          <w:lang w:val="en-US"/>
        </w:rPr>
        <w:drawing>
          <wp:anchor distT="0" distB="0" distL="114300" distR="114300" simplePos="0" relativeHeight="251658752" behindDoc="0" locked="0" layoutInCell="1" allowOverlap="1" wp14:anchorId="27791034" wp14:editId="52685D8F">
            <wp:simplePos x="0" y="0"/>
            <wp:positionH relativeFrom="margin">
              <wp:posOffset>4039235</wp:posOffset>
            </wp:positionH>
            <wp:positionV relativeFrom="margin">
              <wp:posOffset>-647700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D46BC"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4614B0C" wp14:editId="538900FF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8236DF" w14:textId="77777777"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14B0C" id="Text Box 20" o:spid="_x0000_s1032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J6Orm3gAAAACwEAAA8AAAAAAAAAAAAAAAAANAQAAGRycy9kb3ducmV2LnhtbFBLBQYAAAAA&#10;BAAEAPMAAABBBQAAAAA=&#10;" filled="f" stroked="f">
                <v:textbox inset="0,0,0,0">
                  <w:txbxContent>
                    <w:p w14:paraId="0C8236DF" w14:textId="77777777"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 w:rsidR="00BD46B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F822C2" wp14:editId="4F5A4A70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14:paraId="11C51535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2729ACCD" wp14:editId="04D6FA62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822C2" id="Text Box 2" o:spid="_x0000_s1033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14:paraId="11C51535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2729ACCD" wp14:editId="04D6FA62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24666F6C" w14:textId="38D6B3B6" w:rsidR="00535962" w:rsidRPr="00535962" w:rsidRDefault="00F11811" w:rsidP="0053596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0081E55" wp14:editId="3A274552">
                <wp:simplePos x="0" y="0"/>
                <wp:positionH relativeFrom="column">
                  <wp:posOffset>7414261</wp:posOffset>
                </wp:positionH>
                <wp:positionV relativeFrom="paragraph">
                  <wp:posOffset>34290</wp:posOffset>
                </wp:positionV>
                <wp:extent cx="1714500" cy="278130"/>
                <wp:effectExtent l="0" t="0" r="0" b="762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FB17EB" w14:textId="126ACEC5" w:rsidR="0026335F" w:rsidRPr="0026335F" w:rsidRDefault="005D27E7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4-04-10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>
                                  <w:rPr>
                                    <w:rStyle w:val="Style5"/>
                                    <w:lang w:val="es-DO"/>
                                  </w:rPr>
                                  <w:t>10 de abril de 2024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81E55" id="Text Box 12" o:spid="_x0000_s1034" type="#_x0000_t202" style="position:absolute;margin-left:583.8pt;margin-top:2.7pt;width:13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" filled="f" stroked="f">
                <v:textbox>
                  <w:txbxContent>
                    <w:p w14:paraId="69FB17EB" w14:textId="126ACEC5" w:rsidR="0026335F" w:rsidRPr="0026335F" w:rsidRDefault="005D27E7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4-04-10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>
                            <w:rPr>
                              <w:rStyle w:val="Style5"/>
                              <w:lang w:val="es-DO"/>
                            </w:rPr>
                            <w:t>10 de abril de 2024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BD46BC"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5E67BFC" wp14:editId="36927491">
                <wp:simplePos x="0" y="0"/>
                <wp:positionH relativeFrom="column">
                  <wp:posOffset>3439160</wp:posOffset>
                </wp:positionH>
                <wp:positionV relativeFrom="paragraph">
                  <wp:posOffset>116840</wp:posOffset>
                </wp:positionV>
                <wp:extent cx="1993265" cy="454660"/>
                <wp:effectExtent l="635" t="4445" r="0" b="0"/>
                <wp:wrapNone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E5F820" w14:textId="77777777" w:rsidR="00F7443C" w:rsidRPr="004767CC" w:rsidRDefault="005D27E7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67BFC" id="Text Box 18" o:spid="_x0000_s1035" type="#_x0000_t202" style="position:absolute;margin-left:270.8pt;margin-top:9.2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" stroked="f">
                <v:textbox>
                  <w:txbxContent>
                    <w:p w14:paraId="1FE5F820" w14:textId="77777777" w:rsidR="00F7443C" w:rsidRPr="004767CC" w:rsidRDefault="00A012E7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44F6C8C1" w14:textId="46ECA737" w:rsidR="0037246F" w:rsidRDefault="00BD46BC" w:rsidP="00A90488">
      <w:pPr>
        <w:rPr>
          <w:sz w:val="22"/>
          <w:szCs w:val="22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998E9DA" wp14:editId="4A4FFEA7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EB7A5A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5D27E7">
                              <w:fldChar w:fldCharType="begin"/>
                            </w:r>
                            <w:r w:rsidR="005D27E7">
                              <w:instrText xml:space="preserve"> NUMPAGES   \* MERGEFORMAT </w:instrText>
                            </w:r>
                            <w:r w:rsidR="005D27E7">
                              <w:fldChar w:fldCharType="separate"/>
                            </w:r>
                            <w:r w:rsidR="00BD46BC" w:rsidRPr="00BD46B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5D27E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8E9DA"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" filled="f" stroked="f">
                <v:textbox>
                  <w:txbxContent>
                    <w:p w14:paraId="60EB7A5A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D46BC" w:rsidRPr="00BD46BC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 w:rsidR="007B4164"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="007B4164"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6E9BB704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4A806137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14:paraId="3A1E514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3821B40A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0004BEE6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511C3A2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42F081CD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1FB078AE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50127191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0E287B80" w14:textId="77777777" w:rsidTr="00A24343">
        <w:trPr>
          <w:trHeight w:val="457"/>
          <w:jc w:val="center"/>
        </w:trPr>
        <w:tc>
          <w:tcPr>
            <w:tcW w:w="849" w:type="dxa"/>
          </w:tcPr>
          <w:p w14:paraId="66C9118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4AB18836" w14:textId="77777777" w:rsidR="0037246F" w:rsidRDefault="0037246F" w:rsidP="00BB657B">
            <w:pPr>
              <w:spacing w:after="0" w:line="240" w:lineRule="auto"/>
            </w:pPr>
          </w:p>
          <w:p w14:paraId="17C34D3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A77244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7B6BE9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08B951D7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4885491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3C511892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3842F97D" w14:textId="77777777" w:rsidTr="00A24343">
        <w:trPr>
          <w:trHeight w:val="477"/>
          <w:jc w:val="center"/>
        </w:trPr>
        <w:tc>
          <w:tcPr>
            <w:tcW w:w="849" w:type="dxa"/>
          </w:tcPr>
          <w:p w14:paraId="4216848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74E76DF5" w14:textId="77777777" w:rsidR="0037246F" w:rsidRDefault="0037246F" w:rsidP="00BB657B">
            <w:pPr>
              <w:spacing w:after="0" w:line="240" w:lineRule="auto"/>
            </w:pPr>
          </w:p>
          <w:p w14:paraId="6D72494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54735EE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90C797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1E9DABB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21D2711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214A3E41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719E4279" w14:textId="77777777" w:rsidTr="00A24343">
        <w:trPr>
          <w:trHeight w:val="477"/>
          <w:jc w:val="center"/>
        </w:trPr>
        <w:tc>
          <w:tcPr>
            <w:tcW w:w="849" w:type="dxa"/>
          </w:tcPr>
          <w:p w14:paraId="7C69FAE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08CAC570" w14:textId="77777777" w:rsidR="0037246F" w:rsidRDefault="0037246F" w:rsidP="00BB657B">
            <w:pPr>
              <w:spacing w:after="0" w:line="240" w:lineRule="auto"/>
            </w:pPr>
          </w:p>
          <w:p w14:paraId="66050D9C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AE81527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480603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2BF72EB7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44C7E01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2EBF838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C665768" w14:textId="77777777" w:rsidTr="00A24343">
        <w:trPr>
          <w:trHeight w:val="477"/>
          <w:jc w:val="center"/>
        </w:trPr>
        <w:tc>
          <w:tcPr>
            <w:tcW w:w="849" w:type="dxa"/>
          </w:tcPr>
          <w:p w14:paraId="5F691CC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5E81219B" w14:textId="77777777" w:rsidR="0037246F" w:rsidRDefault="0037246F" w:rsidP="00BB657B">
            <w:pPr>
              <w:spacing w:after="0" w:line="240" w:lineRule="auto"/>
            </w:pPr>
          </w:p>
          <w:p w14:paraId="1AF31D1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BAEBBE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96BD65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390A119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52515C77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16552B2F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2B0D3B8B" w14:textId="77777777" w:rsidTr="00A24343">
        <w:trPr>
          <w:trHeight w:val="477"/>
          <w:jc w:val="center"/>
        </w:trPr>
        <w:tc>
          <w:tcPr>
            <w:tcW w:w="849" w:type="dxa"/>
          </w:tcPr>
          <w:p w14:paraId="5D34067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2FEA2E8C" w14:textId="77777777" w:rsidR="0037246F" w:rsidRDefault="0037246F" w:rsidP="00BB657B">
            <w:pPr>
              <w:spacing w:after="0" w:line="240" w:lineRule="auto"/>
            </w:pPr>
          </w:p>
          <w:p w14:paraId="460886B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50256D8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46E8AE3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67702E5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55AEF947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349DF6AE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6372A9ED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35B1FE2A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087073B8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proofErr w:type="gramStart"/>
            <w:r w:rsidRPr="00D90C2A">
              <w:rPr>
                <w:b/>
                <w:sz w:val="22"/>
                <w:szCs w:val="22"/>
              </w:rPr>
              <w:t>VALOR  TOTAL</w:t>
            </w:r>
            <w:proofErr w:type="gramEnd"/>
            <w:r w:rsidRPr="00D90C2A">
              <w:rPr>
                <w:b/>
                <w:sz w:val="22"/>
                <w:szCs w:val="22"/>
              </w:rPr>
              <w:t xml:space="preserve">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5D1400E1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 xml:space="preserve">Valor total de la oferta en </w:t>
            </w:r>
            <w:proofErr w:type="gramStart"/>
            <w:r w:rsidRPr="00D90C2A">
              <w:rPr>
                <w:sz w:val="22"/>
                <w:szCs w:val="22"/>
              </w:rPr>
              <w:t>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</w:t>
            </w:r>
            <w:proofErr w:type="gramEnd"/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40EDE268" w14:textId="77777777"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14:paraId="01138C8C" w14:textId="77777777"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14:paraId="66038563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>…………………………………… en calidad de …………………………………………</w:t>
      </w:r>
      <w:proofErr w:type="gramStart"/>
      <w:r w:rsidRPr="009B0931">
        <w:rPr>
          <w:rFonts w:ascii="Arial" w:hAnsi="Arial" w:cs="Arial"/>
          <w:sz w:val="20"/>
          <w:szCs w:val="22"/>
        </w:rPr>
        <w:t>…….</w:t>
      </w:r>
      <w:proofErr w:type="gramEnd"/>
      <w:r w:rsidRPr="009B0931">
        <w:rPr>
          <w:rFonts w:ascii="Arial" w:hAnsi="Arial" w:cs="Arial"/>
          <w:sz w:val="20"/>
          <w:szCs w:val="22"/>
        </w:rPr>
        <w:t xml:space="preserve">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30211F74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01C06715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4D3F3E1C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BD46BC"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9E917D1" wp14:editId="7E43B43E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88BF9" w14:textId="77777777"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917D1"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" filled="f" stroked="f">
                <v:textbox inset=",.3mm">
                  <w:txbxContent>
                    <w:p w14:paraId="56488BF9" w14:textId="77777777"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164B9B" w14:textId="77777777" w:rsidR="00C72BD7" w:rsidRDefault="00C72BD7" w:rsidP="001007E7">
      <w:pPr>
        <w:spacing w:after="0" w:line="240" w:lineRule="auto"/>
      </w:pPr>
      <w:r>
        <w:separator/>
      </w:r>
    </w:p>
  </w:endnote>
  <w:endnote w:type="continuationSeparator" w:id="0">
    <w:p w14:paraId="0C84BB4A" w14:textId="77777777" w:rsidR="00C72BD7" w:rsidRDefault="00C72BD7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29654D" w14:textId="77777777" w:rsidR="001007E7" w:rsidRDefault="00BD46BC">
    <w:pPr>
      <w:pStyle w:val="Piedepgina"/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CD36875" wp14:editId="255B10A5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504723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10C5D2C6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14:paraId="1033AD3B" w14:textId="77777777"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CD3687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" filled="f" stroked="f">
              <v:textbox style="mso-fit-shape-to-text:t" inset="0,0,0,0">
                <w:txbxContent>
                  <w:p w14:paraId="46504723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10C5D2C6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14:paraId="1033AD3B" w14:textId="77777777"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5F202C0A" w14:textId="77777777" w:rsidR="001007E7" w:rsidRDefault="00BD46BC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9A5000" wp14:editId="07FBE379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156FF5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9A5000"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" filled="f" stroked="f">
              <v:textbox inset="0,0,0,0">
                <w:txbxContent>
                  <w:p w14:paraId="17156FF5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70465924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n-US"/>
      </w:rPr>
      <w:drawing>
        <wp:anchor distT="0" distB="0" distL="114300" distR="114300" simplePos="0" relativeHeight="251664384" behindDoc="0" locked="0" layoutInCell="1" allowOverlap="1" wp14:anchorId="655259C5" wp14:editId="234AB8FA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55D6AE4A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66B087" w14:textId="77777777" w:rsidR="00C72BD7" w:rsidRDefault="00C72BD7" w:rsidP="001007E7">
      <w:pPr>
        <w:spacing w:after="0" w:line="240" w:lineRule="auto"/>
      </w:pPr>
      <w:r>
        <w:separator/>
      </w:r>
    </w:p>
  </w:footnote>
  <w:footnote w:type="continuationSeparator" w:id="0">
    <w:p w14:paraId="00D5DC2A" w14:textId="77777777" w:rsidR="00C72BD7" w:rsidRDefault="00C72BD7" w:rsidP="001007E7">
      <w:pPr>
        <w:spacing w:after="0" w:line="240" w:lineRule="auto"/>
      </w:pPr>
      <w:r>
        <w:continuationSeparator/>
      </w:r>
    </w:p>
  </w:footnote>
  <w:footnote w:id="1">
    <w:p w14:paraId="04A72391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1B0C35DD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46F"/>
    <w:rsid w:val="00034DD9"/>
    <w:rsid w:val="001007E7"/>
    <w:rsid w:val="001020C0"/>
    <w:rsid w:val="00123B8D"/>
    <w:rsid w:val="00143352"/>
    <w:rsid w:val="00157600"/>
    <w:rsid w:val="00170EC5"/>
    <w:rsid w:val="00194FF2"/>
    <w:rsid w:val="001F73A7"/>
    <w:rsid w:val="00200073"/>
    <w:rsid w:val="00253DBA"/>
    <w:rsid w:val="0026335F"/>
    <w:rsid w:val="002860A4"/>
    <w:rsid w:val="00293656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90529"/>
    <w:rsid w:val="00597AC5"/>
    <w:rsid w:val="005B442B"/>
    <w:rsid w:val="005D0D63"/>
    <w:rsid w:val="005D27E7"/>
    <w:rsid w:val="00611A07"/>
    <w:rsid w:val="0062592A"/>
    <w:rsid w:val="006506D0"/>
    <w:rsid w:val="00651E48"/>
    <w:rsid w:val="006709BC"/>
    <w:rsid w:val="006D7C57"/>
    <w:rsid w:val="00780880"/>
    <w:rsid w:val="007B4164"/>
    <w:rsid w:val="007B6F6F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E0472"/>
    <w:rsid w:val="00A012E7"/>
    <w:rsid w:val="00A16099"/>
    <w:rsid w:val="00A24343"/>
    <w:rsid w:val="00A640BD"/>
    <w:rsid w:val="00A90488"/>
    <w:rsid w:val="00A94016"/>
    <w:rsid w:val="00AB4966"/>
    <w:rsid w:val="00AC7631"/>
    <w:rsid w:val="00AD7919"/>
    <w:rsid w:val="00AF0D2F"/>
    <w:rsid w:val="00B3101F"/>
    <w:rsid w:val="00B420BA"/>
    <w:rsid w:val="00B61D08"/>
    <w:rsid w:val="00B62EEF"/>
    <w:rsid w:val="00B82170"/>
    <w:rsid w:val="00B9237C"/>
    <w:rsid w:val="00B97B51"/>
    <w:rsid w:val="00BC1D0C"/>
    <w:rsid w:val="00BC61BD"/>
    <w:rsid w:val="00BD46BC"/>
    <w:rsid w:val="00BE4FB0"/>
    <w:rsid w:val="00BF1AD5"/>
    <w:rsid w:val="00C524FF"/>
    <w:rsid w:val="00C66D08"/>
    <w:rsid w:val="00C67ABF"/>
    <w:rsid w:val="00C72BD7"/>
    <w:rsid w:val="00CA4661"/>
    <w:rsid w:val="00CE67A3"/>
    <w:rsid w:val="00D24FA7"/>
    <w:rsid w:val="00D64696"/>
    <w:rsid w:val="00D90D49"/>
    <w:rsid w:val="00DC5D96"/>
    <w:rsid w:val="00DD4F3E"/>
    <w:rsid w:val="00E13E55"/>
    <w:rsid w:val="00E3360B"/>
    <w:rsid w:val="00E96D05"/>
    <w:rsid w:val="00EA7406"/>
    <w:rsid w:val="00EB128A"/>
    <w:rsid w:val="00F116C5"/>
    <w:rsid w:val="00F11811"/>
    <w:rsid w:val="00F225BF"/>
    <w:rsid w:val="00F25B99"/>
    <w:rsid w:val="00F4086F"/>
    <w:rsid w:val="00F53753"/>
    <w:rsid w:val="00F7167E"/>
    <w:rsid w:val="00F7443C"/>
    <w:rsid w:val="00FC280C"/>
    <w:rsid w:val="00FC2870"/>
    <w:rsid w:val="00FE1E6D"/>
    <w:rsid w:val="00FE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;"/>
  <w14:docId w14:val="22AD5B48"/>
  <w15:docId w15:val="{FD5C9025-8D42-4CF9-B6DB-75397A41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18A5C-BF3A-4D84-8F3F-4AC6E63E4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0</TotalTime>
  <Pages>1</Pages>
  <Words>107</Words>
  <Characters>593</Characters>
  <Application>Microsoft Office Word</Application>
  <DocSecurity>0</DocSecurity>
  <Lines>14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Damares Enarda Mesa Figuereo</cp:lastModifiedBy>
  <cp:revision>2</cp:revision>
  <cp:lastPrinted>2011-03-04T18:27:00Z</cp:lastPrinted>
  <dcterms:created xsi:type="dcterms:W3CDTF">2024-04-04T13:23:00Z</dcterms:created>
  <dcterms:modified xsi:type="dcterms:W3CDTF">2024-04-04T13:23:00Z</dcterms:modified>
</cp:coreProperties>
</file>