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B047" w14:textId="3DA28742" w:rsidR="00535962" w:rsidRPr="00AC3EFE" w:rsidRDefault="00290099">
      <w:pPr>
        <w:rPr>
          <w:lang w:val="en-US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3D1E0B5" wp14:editId="7076AECB">
                <wp:simplePos x="0" y="0"/>
                <wp:positionH relativeFrom="column">
                  <wp:posOffset>7593330</wp:posOffset>
                </wp:positionH>
                <wp:positionV relativeFrom="paragraph">
                  <wp:posOffset>-826770</wp:posOffset>
                </wp:positionV>
                <wp:extent cx="1583055" cy="1418590"/>
                <wp:effectExtent l="19050" t="19050" r="17145" b="1016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055" cy="141859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22649038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7D64381" w14:textId="4922B2D8" w:rsidR="00CE67A3" w:rsidRPr="00535962" w:rsidRDefault="00290099" w:rsidP="0053596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cONAVIHSIDA-CCC-CP-2022-00</w:t>
                                      </w:r>
                                      <w:r w:rsidR="00AF5DB2">
                                        <w:rPr>
                                          <w:rStyle w:val="Style2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30427" w14:textId="77777777" w:rsidR="00CE67A3" w:rsidRPr="00535962" w:rsidRDefault="00CE67A3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586"/>
                              <a:ext cx="2009" cy="754"/>
                              <a:chOff x="9151" y="1586"/>
                              <a:chExt cx="2009" cy="754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22649039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1D1F5943" w14:textId="299E3204" w:rsidR="00535962" w:rsidRPr="00535962" w:rsidRDefault="00290099" w:rsidP="0053596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586"/>
                                <a:ext cx="2009" cy="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8A764" w14:textId="77777777" w:rsidR="00535962" w:rsidRPr="00535962" w:rsidRDefault="00535962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535962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1E0B5" id="Group 3" o:spid="_x0000_s1026" style="position:absolute;margin-left:597.9pt;margin-top:-65.1pt;width:124.65pt;height:111.7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22649038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7D64381" w14:textId="4922B2D8" w:rsidR="00CE67A3" w:rsidRPr="00535962" w:rsidRDefault="00290099" w:rsidP="0053596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cONAVIHSIDA-CCC-CP-2022-00</w:t>
                                </w:r>
                                <w:r w:rsidR="00AF5DB2">
                                  <w:rPr>
                                    <w:rStyle w:val="Style2"/>
                                  </w:rPr>
                                  <w:t>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  <v:textbox>
                        <w:txbxContent>
                          <w:p w14:paraId="3CE30427" w14:textId="77777777" w:rsidR="00CE67A3" w:rsidRPr="00535962" w:rsidRDefault="00CE67A3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586;width:2009;height:754" coordorigin="9151,1586" coordsize="2009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22649039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1D1F5943" w14:textId="299E3204" w:rsidR="00535962" w:rsidRPr="00535962" w:rsidRDefault="00290099" w:rsidP="00535962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586;width:2009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14:paraId="3C58A764" w14:textId="77777777" w:rsidR="00535962" w:rsidRPr="00535962" w:rsidRDefault="00535962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lang w:val="en-US"/>
                              </w:rPr>
                            </w:pPr>
                            <w:r w:rsidRPr="00535962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FF0DA8"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4FBC394" wp14:editId="798AFB26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65BFF" wp14:editId="27F3DFB2">
                <wp:simplePos x="0" y="0"/>
                <wp:positionH relativeFrom="column">
                  <wp:posOffset>-194945</wp:posOffset>
                </wp:positionH>
                <wp:positionV relativeFrom="paragraph">
                  <wp:posOffset>-530225</wp:posOffset>
                </wp:positionV>
                <wp:extent cx="1028700" cy="1078230"/>
                <wp:effectExtent l="0" t="3175" r="4445" b="444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02E2EB6B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2677140" wp14:editId="057092B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5BFF" id="Text Box 2" o:spid="_x0000_s1035" type="#_x0000_t202" style="position:absolute;margin-left:-15.35pt;margin-top:-41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02E2EB6B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2677140" wp14:editId="057092B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23E9C0" wp14:editId="2FF36EF1">
                <wp:simplePos x="0" y="0"/>
                <wp:positionH relativeFrom="column">
                  <wp:posOffset>-114300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0" r="4445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96801" w14:textId="77777777" w:rsidR="00AC3EFE" w:rsidRPr="00FE152C" w:rsidRDefault="00AC3EFE" w:rsidP="00AC3EF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E152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E9C0" id="Text Box 20" o:spid="_x0000_s1036" type="#_x0000_t202" style="position:absolute;margin-left:-9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" filled="f" stroked="f">
                <v:textbox inset="0,0,0,0">
                  <w:txbxContent>
                    <w:p w14:paraId="5A696801" w14:textId="77777777" w:rsidR="00AC3EFE" w:rsidRPr="00FE152C" w:rsidRDefault="00AC3EFE" w:rsidP="00AC3EF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E152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SNCC.F.019</w:t>
                      </w:r>
                    </w:p>
                  </w:txbxContent>
                </v:textbox>
              </v:shape>
            </w:pict>
          </mc:Fallback>
        </mc:AlternateContent>
      </w:r>
    </w:p>
    <w:p w14:paraId="08406F82" w14:textId="6AE16882" w:rsidR="00535962" w:rsidRPr="00AC3EFE" w:rsidRDefault="00290099" w:rsidP="00535962">
      <w:pPr>
        <w:rPr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CB59B8" wp14:editId="79F3D8B4">
                <wp:simplePos x="0" y="0"/>
                <wp:positionH relativeFrom="column">
                  <wp:posOffset>7292341</wp:posOffset>
                </wp:positionH>
                <wp:positionV relativeFrom="paragraph">
                  <wp:posOffset>60325</wp:posOffset>
                </wp:positionV>
                <wp:extent cx="1936750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31C28" w14:textId="0A832B19" w:rsidR="0026335F" w:rsidRPr="0026335F" w:rsidRDefault="00AF5DB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2-10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18 de octubre de 2022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59B8" id="Text Box 12" o:spid="_x0000_s1037" type="#_x0000_t202" style="position:absolute;margin-left:574.2pt;margin-top:4.75pt;width:152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" filled="f" stroked="f">
                <v:textbox>
                  <w:txbxContent>
                    <w:p w14:paraId="44131C28" w14:textId="0A832B19" w:rsidR="0026335F" w:rsidRPr="0026335F" w:rsidRDefault="00AF5DB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2-10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18 de octubre de 2022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3DC20F" wp14:editId="01B57D6A">
                <wp:simplePos x="0" y="0"/>
                <wp:positionH relativeFrom="column">
                  <wp:posOffset>2606675</wp:posOffset>
                </wp:positionH>
                <wp:positionV relativeFrom="paragraph">
                  <wp:posOffset>78740</wp:posOffset>
                </wp:positionV>
                <wp:extent cx="3171825" cy="279400"/>
                <wp:effectExtent l="0" t="4445" r="3175" b="190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921CC" w14:textId="77777777" w:rsidR="002E1412" w:rsidRPr="002E1412" w:rsidRDefault="00AF5DB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C20F" id="Text Box 16" o:spid="_x0000_s1038" type="#_x0000_t202" style="position:absolute;margin-left:205.25pt;margin-top:6.2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Ni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" stroked="f">
                <v:textbox>
                  <w:txbxContent>
                    <w:p w14:paraId="2FB921CC" w14:textId="77777777" w:rsidR="002E1412" w:rsidRPr="002E1412" w:rsidRDefault="00AF5D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B028E4B" w14:textId="17C661C5" w:rsidR="00535962" w:rsidRPr="00AC3EFE" w:rsidRDefault="00290099" w:rsidP="00535962">
      <w:pPr>
        <w:rPr>
          <w:lang w:val="en-US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4A879A" wp14:editId="57489D46">
                <wp:simplePos x="0" y="0"/>
                <wp:positionH relativeFrom="column">
                  <wp:posOffset>7954010</wp:posOffset>
                </wp:positionH>
                <wp:positionV relativeFrom="paragraph">
                  <wp:posOffset>120650</wp:posOffset>
                </wp:positionV>
                <wp:extent cx="1130300" cy="252095"/>
                <wp:effectExtent l="635" t="635" r="2540" b="444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57A11" w14:textId="6C806113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132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77AC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3132B9" w:rsidRPr="003132B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879A" id="Text Box 13" o:spid="_x0000_s1039" type="#_x0000_t202" style="position:absolute;margin-left:626.3pt;margin-top:9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2eq4wEAAKgDAAAOAAAAZHJzL2Uyb0RvYy54bWysU11v0zAUfUfiP1h+p/lYC1vUdBqbhpDG&#10;QBr8AMexG4vE11y7Tcqv59rpugJviBfL9nXOPefck/X1NPRsr9AbsDUvFjlnykpojd3W/NvX+zeX&#10;nPkgbCt6sKrmB+X59eb1q/XoKlVCB32rkBGI9dXoat6F4Kos87JTg/ALcMpSUQMOItARt1mLYiT0&#10;oc/KPH+b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" filled="f" stroked="f">
                <v:textbox>
                  <w:txbxContent>
                    <w:p w14:paraId="2EA57A11" w14:textId="6C806113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3132B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77AC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3132B9" w:rsidRPr="003132B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40E3BB" wp14:editId="08175734">
                <wp:simplePos x="0" y="0"/>
                <wp:positionH relativeFrom="column">
                  <wp:posOffset>2850515</wp:posOffset>
                </wp:positionH>
                <wp:positionV relativeFrom="paragraph">
                  <wp:posOffset>240030</wp:posOffset>
                </wp:positionV>
                <wp:extent cx="2757805" cy="312420"/>
                <wp:effectExtent l="2540" t="0" r="1905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6D8C" w14:textId="77777777" w:rsidR="00F7443C" w:rsidRPr="004767CC" w:rsidRDefault="00AF5DB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4767CC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853F96">
                                  <w:rPr>
                                    <w:rStyle w:val="Style7"/>
                                  </w:rPr>
                                  <w:t>participantes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E3BB" id="Text Box 18" o:spid="_x0000_s1040" type="#_x0000_t202" style="position:absolute;margin-left:224.45pt;margin-top:18.9pt;width:217.15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vJ+QEAANEDAAAOAAAAZHJzL2Uyb0RvYy54bWysU8Fu2zAMvQ/YPwi6L06yZGmNOEWXIsOA&#10;rhvQ9QNkWbaFyaJGKbGzrx8lp2nQ3Yr5IIii9Mj3+Ly+GTrDDgq9Blvw2WTKmbISKm2bgj/93H24&#10;4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" stroked="f">
                <v:textbox>
                  <w:txbxContent>
                    <w:p w14:paraId="06196D8C" w14:textId="77777777" w:rsidR="00F7443C" w:rsidRPr="004767CC" w:rsidRDefault="00AF5D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4767CC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853F96">
                            <w:rPr>
                              <w:rStyle w:val="Style7"/>
                            </w:rPr>
                            <w:t>participantes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199257" w14:textId="77777777"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14:paraId="1C0FC4D6" w14:textId="125DE660" w:rsidR="00A640BD" w:rsidRPr="00AC3EFE" w:rsidRDefault="00290099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>
        <w:rPr>
          <w:rStyle w:val="Institucion"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6D4D08" wp14:editId="04A3937D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6271260" cy="423545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1312B" w14:textId="647E6D3B" w:rsidR="002E1412" w:rsidRPr="002E1412" w:rsidRDefault="00AF5DB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14"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14"/>
                                </w:rPr>
                              </w:sdtEndPr>
                              <w:sdtContent>
                                <w:r w:rsidR="00290099">
                                  <w:rPr>
                                    <w:rStyle w:val="Style14"/>
                                  </w:rPr>
                                  <w:t>CONSEJO NACIONAL PARA EL VIH Y EL SIDA (CONOVIHSIDA)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4D08" id="Text Box 17" o:spid="_x0000_s1041" type="#_x0000_t202" style="position:absolute;margin-left:91.5pt;margin-top:10.1pt;width:493.8pt;height:3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" stroked="f">
                <v:textbox>
                  <w:txbxContent>
                    <w:p w14:paraId="59E1312B" w14:textId="647E6D3B" w:rsidR="002E1412" w:rsidRPr="002E1412" w:rsidRDefault="00AF5D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14"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14"/>
                          </w:rPr>
                        </w:sdtEndPr>
                        <w:sdtContent>
                          <w:r w:rsidR="00290099">
                            <w:rPr>
                              <w:rStyle w:val="Style14"/>
                            </w:rPr>
                            <w:t>CONSEJO NACIONAL PARA EL VIH Y EL SIDA (CONOVIHSIDA)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14:paraId="23FF062F" w14:textId="77777777"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14:paraId="099CF4A5" w14:textId="63F0651D"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0"/>
              <w:lang w:val="es-DO"/>
            </w:rPr>
            <w:t>(</w:t>
          </w:r>
          <w:r w:rsidR="00290099">
            <w:rPr>
              <w:rStyle w:val="Style10"/>
            </w:rPr>
            <w:t>Salón de actos CONAVIHSIDA</w:t>
          </w:r>
          <w:r w:rsidR="00FE152C">
            <w:rPr>
              <w:rStyle w:val="Style10"/>
              <w:lang w:val="es-DO"/>
            </w:rPr>
            <w:t>)</w:t>
          </w:r>
        </w:sdtContent>
      </w:sdt>
    </w:p>
    <w:p w14:paraId="656220ED" w14:textId="78A83D11"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 w:fullDate="2022-05-20T10:15:00Z"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3132B9">
            <w:rPr>
              <w:rStyle w:val="Style13"/>
              <w:lang w:val="es-DO"/>
            </w:rPr>
            <w:t>20/05/2022 10:15 a. m.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</w:t>
          </w:r>
          <w:r w:rsidR="00290099">
            <w:rPr>
              <w:rStyle w:val="Style12"/>
            </w:rPr>
            <w:t>10:15</w:t>
          </w:r>
          <w:r w:rsidR="00FE152C">
            <w:rPr>
              <w:rStyle w:val="Style12"/>
            </w:rPr>
            <w:t>)</w:t>
          </w:r>
        </w:sdtContent>
      </w:sdt>
    </w:p>
    <w:tbl>
      <w:tblPr>
        <w:tblW w:w="14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3075"/>
        <w:gridCol w:w="2797"/>
        <w:gridCol w:w="1597"/>
        <w:gridCol w:w="3158"/>
      </w:tblGrid>
      <w:tr w:rsidR="004767CC" w:rsidRPr="008502E8" w14:paraId="69EDBF55" w14:textId="77777777" w:rsidTr="00FE152C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14:paraId="00960CC7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14:paraId="1774D841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14:paraId="789904A9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14:paraId="2154C4F0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158" w:type="dxa"/>
            <w:shd w:val="clear" w:color="auto" w:fill="F3F3F3"/>
            <w:vAlign w:val="center"/>
          </w:tcPr>
          <w:p w14:paraId="4C13FEE2" w14:textId="77777777"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625F9D2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14:paraId="758D45E7" w14:textId="77777777" w:rsidTr="00FE152C">
        <w:trPr>
          <w:trHeight w:val="481"/>
          <w:jc w:val="center"/>
        </w:trPr>
        <w:tc>
          <w:tcPr>
            <w:tcW w:w="3740" w:type="dxa"/>
            <w:vAlign w:val="center"/>
          </w:tcPr>
          <w:p w14:paraId="60D21C1C" w14:textId="1DDA4CB3" w:rsidR="005B442B" w:rsidRPr="004767CC" w:rsidRDefault="00290099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r>
              <w:t>WILLEN BOUMA HERNANDEZ</w:t>
            </w:r>
          </w:p>
        </w:tc>
        <w:tc>
          <w:tcPr>
            <w:tcW w:w="3075" w:type="dxa"/>
            <w:vAlign w:val="center"/>
          </w:tcPr>
          <w:p w14:paraId="778D3E27" w14:textId="754A4BCE" w:rsidR="005B442B" w:rsidRPr="00290099" w:rsidRDefault="00290099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r w:rsidRPr="00290099">
              <w:rPr>
                <w:lang w:val="en-US"/>
              </w:rPr>
              <w:t>SUNIX PETROLEUM, S.R.L.</w:t>
            </w:r>
          </w:p>
        </w:tc>
        <w:tc>
          <w:tcPr>
            <w:tcW w:w="2797" w:type="dxa"/>
            <w:vAlign w:val="center"/>
          </w:tcPr>
          <w:p w14:paraId="00965229" w14:textId="3D1F1F26" w:rsidR="005B442B" w:rsidRPr="004767CC" w:rsidRDefault="00290099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r>
              <w:t>REPRESENTANTE</w:t>
            </w:r>
          </w:p>
        </w:tc>
        <w:tc>
          <w:tcPr>
            <w:tcW w:w="1597" w:type="dxa"/>
            <w:vAlign w:val="center"/>
          </w:tcPr>
          <w:p w14:paraId="21DAA944" w14:textId="138AE64B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5C9C5C49" w14:textId="44168525" w:rsidR="005B442B" w:rsidRPr="004767CC" w:rsidRDefault="00290099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r>
              <w:t>POR EL PORTAL TRANSACIONAL</w:t>
            </w:r>
          </w:p>
        </w:tc>
      </w:tr>
      <w:tr w:rsidR="005B442B" w:rsidRPr="00AC3EFE" w14:paraId="5818F8BB" w14:textId="77777777" w:rsidTr="00FE152C">
        <w:trPr>
          <w:trHeight w:val="273"/>
          <w:jc w:val="center"/>
        </w:trPr>
        <w:tc>
          <w:tcPr>
            <w:tcW w:w="3740" w:type="dxa"/>
            <w:vAlign w:val="center"/>
          </w:tcPr>
          <w:p w14:paraId="47BFAE4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F8E6B5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35B9626B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24016CF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65BE7EF2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3D454157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510B109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3087ADC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60232F2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0D4759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31AFB87C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151ED8FD" w14:textId="77777777" w:rsidTr="00FE152C">
        <w:trPr>
          <w:trHeight w:val="507"/>
          <w:jc w:val="center"/>
        </w:trPr>
        <w:tc>
          <w:tcPr>
            <w:tcW w:w="3740" w:type="dxa"/>
            <w:vAlign w:val="center"/>
          </w:tcPr>
          <w:p w14:paraId="24E88DB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0891303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44F2C707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30CA41B8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5A47F214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00C56F19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5B770EB7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017C7427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1E809E56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7471C7D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0E1CC530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635D7547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3143CF7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17A3F8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19E4E239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7CC7664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08ACAC5F" w14:textId="77777777"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1C2E371C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13690A8C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3FC669F6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39DBD8AF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2149501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2AA522A1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4EE7A815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3404DEA0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39DD7578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7FF05229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418CD95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537BC955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69EE96B3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2827FE2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214EE84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6B32B7A6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13BC47C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391B5DE9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6AAEFAA2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01182FD1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7EF0FCA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493D67F7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53CA3AD2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103F6268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14:paraId="55D2044C" w14:textId="0697E333" w:rsidR="0026335F" w:rsidRPr="00253DBA" w:rsidRDefault="00290099" w:rsidP="004767CC">
      <w:pPr>
        <w:tabs>
          <w:tab w:val="left" w:pos="6267"/>
        </w:tabs>
        <w:spacing w:after="0"/>
        <w:rPr>
          <w:color w:val="FF0000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310C6A" wp14:editId="71E8AF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38765" w14:textId="77777777"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0C6A" id="Text Box 14" o:spid="_x0000_s1042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ju5gEAAKk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Uha0hbV1NAcSQ/CtC+033RpAX9yNtCuVNz/2AtUnHUfLXnyrlgs4nKloMjXOQX4&#10;slKnYHG1mlNFWElQFQ/n622YFnLv0Oxa6jRNwcIN+ahNkvjM6sSf9iEpP+1uXLiXcXr1/Id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CxEfju5gEAAKk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34838765" w14:textId="77777777"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A149" w14:textId="77777777" w:rsidR="00B02ADA" w:rsidRDefault="00B02ADA" w:rsidP="001007E7">
      <w:pPr>
        <w:spacing w:after="0" w:line="240" w:lineRule="auto"/>
      </w:pPr>
      <w:r>
        <w:separator/>
      </w:r>
    </w:p>
  </w:endnote>
  <w:endnote w:type="continuationSeparator" w:id="0">
    <w:p w14:paraId="36F063F8" w14:textId="77777777" w:rsidR="00B02ADA" w:rsidRDefault="00B02A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218E" w14:textId="73EF81C6" w:rsidR="001007E7" w:rsidRDefault="00290099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484AC6" wp14:editId="74BF8F75">
              <wp:simplePos x="0" y="0"/>
              <wp:positionH relativeFrom="column">
                <wp:posOffset>-123825</wp:posOffset>
              </wp:positionH>
              <wp:positionV relativeFrom="paragraph">
                <wp:posOffset>8890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8869D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AC3EFE">
                            <w:rPr>
                              <w:sz w:val="14"/>
                              <w:szCs w:val="14"/>
                              <w:lang w:val="es-DO"/>
                            </w:rPr>
                            <w:t>UR.</w:t>
                          </w:r>
                          <w:r w:rsidR="00A016FD">
                            <w:rPr>
                              <w:sz w:val="14"/>
                              <w:szCs w:val="14"/>
                              <w:lang w:val="es-DO"/>
                            </w:rPr>
                            <w:t>10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A016FD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84A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9.75pt;margin-top: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" filled="f" stroked="f">
              <v:textbox inset="0,0,0,0">
                <w:txbxContent>
                  <w:p w14:paraId="4AB8869D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AC3EFE">
                      <w:rPr>
                        <w:sz w:val="14"/>
                        <w:szCs w:val="14"/>
                        <w:lang w:val="es-DO"/>
                      </w:rPr>
                      <w:t>UR.</w:t>
                    </w:r>
                    <w:r w:rsidR="00A016FD">
                      <w:rPr>
                        <w:sz w:val="14"/>
                        <w:szCs w:val="14"/>
                        <w:lang w:val="es-DO"/>
                      </w:rPr>
                      <w:t>10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A016FD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699326" wp14:editId="19EE0224">
              <wp:simplePos x="0" y="0"/>
              <wp:positionH relativeFrom="column">
                <wp:posOffset>7571105</wp:posOffset>
              </wp:positionH>
              <wp:positionV relativeFrom="paragraph">
                <wp:posOffset>-158115</wp:posOffset>
              </wp:positionV>
              <wp:extent cx="1541145" cy="306705"/>
              <wp:effectExtent l="0" t="3810" r="3175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DA598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FA67B5A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60D7224E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22649040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699326" id="Text Box 3" o:spid="_x0000_s1044" type="#_x0000_t202" style="position:absolute;margin-left:596.15pt;margin-top:-12.45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" filled="f" stroked="f">
              <v:textbox style="mso-fit-shape-to-text:t" inset="0,0,0,0">
                <w:txbxContent>
                  <w:p w14:paraId="3C5DA598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FA67B5A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60D7224E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22649040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2E943E92" w14:textId="77777777" w:rsidR="001007E7" w:rsidRDefault="001831B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63F1782" wp14:editId="4D75B60F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3135CB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2E95C8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168C" w14:textId="77777777" w:rsidR="00B02ADA" w:rsidRDefault="00B02ADA" w:rsidP="001007E7">
      <w:pPr>
        <w:spacing w:after="0" w:line="240" w:lineRule="auto"/>
      </w:pPr>
      <w:r>
        <w:separator/>
      </w:r>
    </w:p>
  </w:footnote>
  <w:footnote w:type="continuationSeparator" w:id="0">
    <w:p w14:paraId="55947287" w14:textId="77777777" w:rsidR="00B02ADA" w:rsidRDefault="00B02AD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DA"/>
    <w:rsid w:val="00034DD9"/>
    <w:rsid w:val="00087025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6335F"/>
    <w:rsid w:val="002860A4"/>
    <w:rsid w:val="00290099"/>
    <w:rsid w:val="002971F5"/>
    <w:rsid w:val="002E1412"/>
    <w:rsid w:val="003132B9"/>
    <w:rsid w:val="00314023"/>
    <w:rsid w:val="0031441A"/>
    <w:rsid w:val="003B38E0"/>
    <w:rsid w:val="0042490F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B442B"/>
    <w:rsid w:val="005F4F2D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6099"/>
    <w:rsid w:val="00A640BD"/>
    <w:rsid w:val="00AB4966"/>
    <w:rsid w:val="00AC3EFE"/>
    <w:rsid w:val="00AD7919"/>
    <w:rsid w:val="00AF0D2F"/>
    <w:rsid w:val="00AF5DB2"/>
    <w:rsid w:val="00B02ADA"/>
    <w:rsid w:val="00B420BA"/>
    <w:rsid w:val="00B62EEF"/>
    <w:rsid w:val="00B97B51"/>
    <w:rsid w:val="00BC1D0C"/>
    <w:rsid w:val="00BC61BD"/>
    <w:rsid w:val="00BE4FB0"/>
    <w:rsid w:val="00C66D08"/>
    <w:rsid w:val="00CA4661"/>
    <w:rsid w:val="00CE67A3"/>
    <w:rsid w:val="00D24FA7"/>
    <w:rsid w:val="00D64696"/>
    <w:rsid w:val="00D90D49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152C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5495071"/>
  <w15:docId w15:val="{B42EB9B9-50F4-43B4-9617-BD7F4D9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171"/>
    <w:rsid w:val="00263171"/>
    <w:rsid w:val="003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E20F-C889-43AD-A031-5DA2B966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Damares Enarda Mesa Figuereo</cp:lastModifiedBy>
  <cp:revision>2</cp:revision>
  <cp:lastPrinted>2022-05-20T16:12:00Z</cp:lastPrinted>
  <dcterms:created xsi:type="dcterms:W3CDTF">2022-10-14T12:43:00Z</dcterms:created>
  <dcterms:modified xsi:type="dcterms:W3CDTF">2022-10-14T12:43:00Z</dcterms:modified>
</cp:coreProperties>
</file>